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DB" w:rsidRPr="00885B60" w:rsidRDefault="00E43DDB" w:rsidP="00885B60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885B60">
        <w:rPr>
          <w:rFonts w:ascii="Arial" w:hAnsi="Arial" w:cs="Arial"/>
          <w:b/>
          <w:bCs/>
          <w:sz w:val="19"/>
          <w:szCs w:val="19"/>
        </w:rPr>
        <w:t>Тарский филиал ФГБОУ ВО Омский ГАУ</w:t>
      </w:r>
    </w:p>
    <w:p w:rsidR="00E43DDB" w:rsidRPr="00885B60" w:rsidRDefault="00E43DDB" w:rsidP="00885B60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tbl>
      <w:tblPr>
        <w:tblW w:w="9730" w:type="dxa"/>
        <w:tblInd w:w="-106" w:type="dxa"/>
        <w:tblLook w:val="01E0"/>
      </w:tblPr>
      <w:tblGrid>
        <w:gridCol w:w="6480"/>
        <w:gridCol w:w="3250"/>
      </w:tblGrid>
      <w:tr w:rsidR="00E43DDB" w:rsidRPr="00693E25">
        <w:trPr>
          <w:trHeight w:val="687"/>
        </w:trPr>
        <w:tc>
          <w:tcPr>
            <w:tcW w:w="6480" w:type="dxa"/>
          </w:tcPr>
          <w:p w:rsidR="00E43DDB" w:rsidRPr="00693E25" w:rsidRDefault="00E43DDB" w:rsidP="00A94A63">
            <w:pPr>
              <w:jc w:val="center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</w:tc>
        <w:tc>
          <w:tcPr>
            <w:tcW w:w="3250" w:type="dxa"/>
            <w:vAlign w:val="center"/>
          </w:tcPr>
          <w:p w:rsidR="00E43DDB" w:rsidRPr="000F74D3" w:rsidRDefault="00E43DDB" w:rsidP="00A94A6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F74D3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E43DDB" w:rsidRPr="00EF5C2E" w:rsidRDefault="00E43DDB" w:rsidP="00A053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директором</w:t>
            </w:r>
            <w:r w:rsidRPr="00EF5C2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А.П. Шевченко</w:t>
            </w:r>
          </w:p>
          <w:p w:rsidR="00E43DDB" w:rsidRPr="00693E25" w:rsidRDefault="00E43DDB" w:rsidP="008A41D9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EF5C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EF5C2E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E43DDB" w:rsidRPr="00885B60" w:rsidRDefault="00E43DDB" w:rsidP="00885B60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885B60">
        <w:rPr>
          <w:rFonts w:ascii="Arial" w:hAnsi="Arial" w:cs="Arial"/>
          <w:b/>
          <w:bCs/>
          <w:sz w:val="19"/>
          <w:szCs w:val="19"/>
        </w:rPr>
        <w:t>КАЛЕНДАРНЫЙ ПЛАН МЕРОПРИЯТИЙ</w:t>
      </w:r>
    </w:p>
    <w:p w:rsidR="00E43DDB" w:rsidRPr="00885B60" w:rsidRDefault="00E43DDB" w:rsidP="00885B60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885B60">
        <w:rPr>
          <w:rFonts w:ascii="Arial" w:hAnsi="Arial" w:cs="Arial"/>
          <w:b/>
          <w:bCs/>
          <w:sz w:val="19"/>
          <w:szCs w:val="19"/>
        </w:rPr>
        <w:t xml:space="preserve">на </w:t>
      </w:r>
      <w:r>
        <w:rPr>
          <w:rFonts w:ascii="Arial" w:hAnsi="Arial" w:cs="Arial"/>
          <w:b/>
          <w:bCs/>
          <w:sz w:val="19"/>
          <w:szCs w:val="19"/>
        </w:rPr>
        <w:t xml:space="preserve">декабрь </w:t>
      </w:r>
      <w:r w:rsidRPr="00885B60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 xml:space="preserve">2020 </w:t>
      </w:r>
      <w:r w:rsidRPr="00885B60">
        <w:rPr>
          <w:rFonts w:ascii="Arial" w:hAnsi="Arial" w:cs="Arial"/>
          <w:b/>
          <w:bCs/>
          <w:sz w:val="19"/>
          <w:szCs w:val="19"/>
        </w:rPr>
        <w:t>года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2"/>
        <w:gridCol w:w="1894"/>
        <w:gridCol w:w="1421"/>
        <w:gridCol w:w="2007"/>
        <w:gridCol w:w="1546"/>
        <w:gridCol w:w="1678"/>
      </w:tblGrid>
      <w:tr w:rsidR="00E43DDB" w:rsidRPr="002C1596">
        <w:tc>
          <w:tcPr>
            <w:tcW w:w="634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Число</w:t>
            </w:r>
          </w:p>
        </w:tc>
        <w:tc>
          <w:tcPr>
            <w:tcW w:w="909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Мероприятие филиала</w:t>
            </w:r>
          </w:p>
        </w:tc>
        <w:tc>
          <w:tcPr>
            <w:tcW w:w="682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Мероприятие университета</w:t>
            </w:r>
          </w:p>
        </w:tc>
        <w:tc>
          <w:tcPr>
            <w:tcW w:w="963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Ответственный</w:t>
            </w:r>
          </w:p>
        </w:tc>
      </w:tr>
      <w:tr w:rsidR="00E43DDB" w:rsidRPr="002C1596">
        <w:tc>
          <w:tcPr>
            <w:tcW w:w="634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65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09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2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963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42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05" w:type="pct"/>
            <w:vAlign w:val="center"/>
          </w:tcPr>
          <w:p w:rsidR="00E43DDB" w:rsidRPr="002C1596" w:rsidRDefault="00E43DDB" w:rsidP="003465F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E43DDB" w:rsidRPr="00B75349">
        <w:trPr>
          <w:trHeight w:val="285"/>
        </w:trPr>
        <w:tc>
          <w:tcPr>
            <w:tcW w:w="634" w:type="pct"/>
            <w:vAlign w:val="center"/>
          </w:tcPr>
          <w:p w:rsidR="00E43DDB" w:rsidRPr="00B75349" w:rsidRDefault="00E43DDB" w:rsidP="00AE099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AE099F">
            <w:pPr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909" w:type="pct"/>
            <w:vAlign w:val="center"/>
          </w:tcPr>
          <w:p w:rsidR="00E43DDB" w:rsidRPr="00AE099F" w:rsidRDefault="00E43DDB" w:rsidP="0032701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099F">
              <w:rPr>
                <w:rFonts w:ascii="Arial" w:hAnsi="Arial" w:cs="Arial"/>
                <w:spacing w:val="-1"/>
                <w:sz w:val="18"/>
                <w:szCs w:val="18"/>
              </w:rPr>
              <w:t>Всероссийский единый урок «Права человека»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(01.12-12.12)</w:t>
            </w:r>
          </w:p>
        </w:tc>
        <w:tc>
          <w:tcPr>
            <w:tcW w:w="682" w:type="pct"/>
            <w:vAlign w:val="center"/>
          </w:tcPr>
          <w:p w:rsidR="00E43DDB" w:rsidRPr="00AE099F" w:rsidRDefault="00E43DDB" w:rsidP="00AE09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AE09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AE099F" w:rsidRDefault="00E43DDB" w:rsidP="00AE099F">
            <w:pPr>
              <w:spacing w:after="0" w:line="240" w:lineRule="auto"/>
              <w:ind w:hanging="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E43DDB" w:rsidRPr="00AE099F" w:rsidRDefault="00E43DDB" w:rsidP="00AE099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Кураторы групп, классные руководители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576DD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 xml:space="preserve">среда 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909" w:type="pct"/>
            <w:vAlign w:val="center"/>
          </w:tcPr>
          <w:p w:rsidR="00E43DDB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0667E">
              <w:rPr>
                <w:rFonts w:ascii="Arial" w:hAnsi="Arial" w:cs="Arial"/>
                <w:spacing w:val="-1"/>
                <w:sz w:val="18"/>
                <w:szCs w:val="18"/>
              </w:rPr>
              <w:t>Конкурс проектов по благоустройству территории филиала «Зона комфорта»</w:t>
            </w:r>
          </w:p>
          <w:p w:rsidR="00E43DDB" w:rsidRPr="00F0667E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(01.12-30.12)</w:t>
            </w:r>
          </w:p>
        </w:tc>
        <w:tc>
          <w:tcPr>
            <w:tcW w:w="682" w:type="pct"/>
            <w:vAlign w:val="center"/>
          </w:tcPr>
          <w:p w:rsidR="00E43DDB" w:rsidRPr="00F0667E" w:rsidRDefault="00E43DDB" w:rsidP="00F066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0667E" w:rsidRDefault="00E43DDB" w:rsidP="00F066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0667E" w:rsidRDefault="00E43DDB" w:rsidP="00F066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0667E" w:rsidRDefault="00E43DDB" w:rsidP="00F066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67E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E43DDB" w:rsidRPr="00F0667E" w:rsidRDefault="00E43DDB" w:rsidP="00F066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67E">
              <w:rPr>
                <w:rFonts w:ascii="Arial" w:hAnsi="Arial" w:cs="Arial"/>
                <w:sz w:val="18"/>
                <w:szCs w:val="18"/>
              </w:rPr>
              <w:t>Студенческий совет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576DD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576DD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576DD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909" w:type="pct"/>
            <w:vAlign w:val="center"/>
          </w:tcPr>
          <w:p w:rsidR="00E43DDB" w:rsidRPr="002A461E" w:rsidRDefault="00E43DDB" w:rsidP="0032701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05C3B">
            <w:pPr>
              <w:spacing w:after="0" w:line="240" w:lineRule="auto"/>
              <w:ind w:hanging="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2A461E" w:rsidRDefault="00E43DDB" w:rsidP="000F39C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576DDC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576DDC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A053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909" w:type="pct"/>
            <w:vAlign w:val="center"/>
          </w:tcPr>
          <w:p w:rsidR="00E43DDB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 xml:space="preserve">Неделя патриотического воспитания </w:t>
            </w:r>
          </w:p>
          <w:p w:rsidR="00E43DDB" w:rsidRPr="00AE099F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(07.12-11.12)</w:t>
            </w:r>
          </w:p>
        </w:tc>
        <w:tc>
          <w:tcPr>
            <w:tcW w:w="682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Online формат</w:t>
            </w:r>
          </w:p>
        </w:tc>
        <w:tc>
          <w:tcPr>
            <w:tcW w:w="805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Кураторы групп, классные руководители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806DA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806DA1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среда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909" w:type="pct"/>
            <w:vAlign w:val="center"/>
          </w:tcPr>
          <w:p w:rsidR="00E43DDB" w:rsidRPr="00392BD6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2BD6">
              <w:rPr>
                <w:rFonts w:ascii="Arial" w:hAnsi="Arial" w:cs="Arial"/>
                <w:sz w:val="18"/>
                <w:szCs w:val="18"/>
              </w:rPr>
              <w:t>Конкурсная программа «Быть студентом здорово»</w:t>
            </w: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Учебная лаборатория</w:t>
            </w:r>
          </w:p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№10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7BA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43DDB" w:rsidRPr="00F97BA1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7B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7BA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А.В. Попеков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AE099F" w:rsidRDefault="00E43DDB" w:rsidP="00AE099F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E43DDB" w:rsidRPr="00AE099F" w:rsidRDefault="00E43DDB" w:rsidP="00AE09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99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vAlign w:val="center"/>
          </w:tcPr>
          <w:p w:rsidR="00E43DDB" w:rsidRPr="00AE099F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pacing w:val="-1"/>
                <w:sz w:val="18"/>
                <w:szCs w:val="18"/>
              </w:rPr>
              <w:t>Мероприятие «Коррупция. Твое НЕТ имеет значение!», направленное на противодействие коррупции</w:t>
            </w:r>
          </w:p>
        </w:tc>
        <w:tc>
          <w:tcPr>
            <w:tcW w:w="682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Online формат</w:t>
            </w:r>
          </w:p>
        </w:tc>
        <w:tc>
          <w:tcPr>
            <w:tcW w:w="805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А.Н. Яцунов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806DA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806DA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806DA1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909" w:type="pct"/>
            <w:vAlign w:val="center"/>
          </w:tcPr>
          <w:p w:rsidR="00E43DDB" w:rsidRPr="002A1BD0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2A1BD0">
              <w:rPr>
                <w:rFonts w:ascii="Arial" w:hAnsi="Arial" w:cs="Arial"/>
                <w:sz w:val="18"/>
                <w:szCs w:val="18"/>
              </w:rPr>
              <w:t>Онлайн-конкурс «Поздравительная открытка с 2021 годом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682" w:type="pct"/>
            <w:vAlign w:val="center"/>
          </w:tcPr>
          <w:p w:rsidR="00E43DDB" w:rsidRPr="002A1BD0" w:rsidRDefault="00E43DDB" w:rsidP="002A1B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2A1BD0" w:rsidRDefault="00E43DDB" w:rsidP="002A1BD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2A1BD0" w:rsidRDefault="00E43DDB" w:rsidP="002A1B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0">
              <w:rPr>
                <w:rFonts w:ascii="Arial" w:hAnsi="Arial" w:cs="Arial"/>
                <w:sz w:val="18"/>
                <w:szCs w:val="18"/>
              </w:rPr>
              <w:t>Online формат</w:t>
            </w:r>
          </w:p>
        </w:tc>
        <w:tc>
          <w:tcPr>
            <w:tcW w:w="805" w:type="pct"/>
            <w:vAlign w:val="center"/>
          </w:tcPr>
          <w:p w:rsidR="00E43DDB" w:rsidRPr="002A1BD0" w:rsidRDefault="00E43DDB" w:rsidP="002A1B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0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E43DDB" w:rsidRPr="002A1BD0" w:rsidRDefault="00E43DDB" w:rsidP="002A1BD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0">
              <w:rPr>
                <w:rFonts w:ascii="Arial" w:hAnsi="Arial" w:cs="Arial"/>
                <w:sz w:val="18"/>
                <w:szCs w:val="18"/>
              </w:rPr>
              <w:t>Совет обучающихся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806DA1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8A41D9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вторник</w:t>
            </w:r>
          </w:p>
          <w:p w:rsidR="00E43DDB" w:rsidRDefault="00E43DDB" w:rsidP="00806DA1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909" w:type="pct"/>
            <w:vAlign w:val="center"/>
          </w:tcPr>
          <w:p w:rsidR="00E43DDB" w:rsidRPr="00AE099F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Интеллектуальная игра «Лидер факультета-2020»</w:t>
            </w:r>
          </w:p>
        </w:tc>
        <w:tc>
          <w:tcPr>
            <w:tcW w:w="682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AE099F">
            <w:pPr>
              <w:spacing w:after="0"/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Г.А. Филиппчик</w:t>
            </w:r>
          </w:p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8A41D9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среда</w:t>
            </w:r>
          </w:p>
          <w:p w:rsidR="00E43DDB" w:rsidRPr="00B75349" w:rsidRDefault="00E43DDB" w:rsidP="00BA1292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909" w:type="pct"/>
            <w:vAlign w:val="center"/>
          </w:tcPr>
          <w:p w:rsidR="00E43DDB" w:rsidRPr="00392BD6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392BD6">
              <w:rPr>
                <w:rFonts w:ascii="Arial" w:hAnsi="Arial" w:cs="Arial"/>
                <w:sz w:val="18"/>
                <w:szCs w:val="18"/>
              </w:rPr>
              <w:t>Викторина «Метрологический лабиринт»</w:t>
            </w: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Учебная лаборатория</w:t>
            </w:r>
          </w:p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№10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97BA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43DDB" w:rsidRPr="00F97BA1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7B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7BA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E43DDB" w:rsidRPr="00F97BA1" w:rsidRDefault="00E43DDB" w:rsidP="000F3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А.Е. Клеменков</w:t>
            </w:r>
          </w:p>
        </w:tc>
      </w:tr>
      <w:tr w:rsidR="00E43DDB" w:rsidRPr="00B75349">
        <w:tc>
          <w:tcPr>
            <w:tcW w:w="634" w:type="pct"/>
            <w:vMerge w:val="restart"/>
            <w:vAlign w:val="center"/>
          </w:tcPr>
          <w:p w:rsidR="00E43DDB" w:rsidRPr="00B75349" w:rsidRDefault="00E43DDB" w:rsidP="00BA129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909" w:type="pct"/>
            <w:vAlign w:val="center"/>
          </w:tcPr>
          <w:p w:rsidR="00E43DDB" w:rsidRPr="00FF2D4E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F2D4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Профилактическая игра «Моё здоровье – здоровье нации»</w:t>
            </w:r>
          </w:p>
        </w:tc>
        <w:tc>
          <w:tcPr>
            <w:tcW w:w="682" w:type="pct"/>
            <w:vAlign w:val="center"/>
          </w:tcPr>
          <w:p w:rsidR="00E43DDB" w:rsidRPr="00FF2D4E" w:rsidRDefault="00E43DDB" w:rsidP="00FF2D4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F2D4E" w:rsidRDefault="00E43DDB" w:rsidP="00FF2D4E">
            <w:pPr>
              <w:shd w:val="clear" w:color="auto" w:fill="FFFFFF"/>
              <w:spacing w:after="0"/>
              <w:ind w:right="-108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Default="00E43DDB" w:rsidP="00FF2D4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2D4E">
              <w:rPr>
                <w:rFonts w:ascii="Arial" w:hAnsi="Arial" w:cs="Arial"/>
                <w:spacing w:val="-3"/>
                <w:sz w:val="18"/>
                <w:szCs w:val="18"/>
              </w:rPr>
              <w:t>Библ. зал</w:t>
            </w:r>
            <w:r w:rsidRPr="00FF2D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43DDB" w:rsidRPr="00FF2D4E" w:rsidRDefault="00E43DDB" w:rsidP="00FF2D4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2D4E">
              <w:rPr>
                <w:rFonts w:ascii="Arial" w:hAnsi="Arial" w:cs="Arial"/>
                <w:bCs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E43DDB" w:rsidRPr="00FF2D4E" w:rsidRDefault="00E43DDB" w:rsidP="00FF2D4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2D4E">
              <w:rPr>
                <w:rFonts w:ascii="Arial" w:hAnsi="Arial" w:cs="Arial"/>
                <w:bCs/>
                <w:sz w:val="18"/>
                <w:szCs w:val="18"/>
              </w:rPr>
              <w:t>О.А. Копытова</w:t>
            </w:r>
          </w:p>
        </w:tc>
      </w:tr>
      <w:tr w:rsidR="00E43DDB" w:rsidRPr="00B75349">
        <w:tc>
          <w:tcPr>
            <w:tcW w:w="634" w:type="pct"/>
            <w:vMerge/>
            <w:vAlign w:val="center"/>
          </w:tcPr>
          <w:p w:rsidR="00E43DDB" w:rsidRDefault="00E43DDB" w:rsidP="00BA129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" w:type="pct"/>
            <w:vMerge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09" w:type="pct"/>
            <w:vAlign w:val="center"/>
          </w:tcPr>
          <w:p w:rsidR="00E43DDB" w:rsidRPr="004B649A" w:rsidRDefault="00E43DDB" w:rsidP="00327010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F4D42">
              <w:rPr>
                <w:rFonts w:ascii="Arial" w:hAnsi="Arial" w:cs="Arial"/>
                <w:sz w:val="18"/>
                <w:szCs w:val="18"/>
              </w:rPr>
              <w:t>Заседание профориентационного кружка «Юный экономист»</w:t>
            </w:r>
          </w:p>
        </w:tc>
        <w:tc>
          <w:tcPr>
            <w:tcW w:w="682" w:type="pct"/>
            <w:vAlign w:val="center"/>
          </w:tcPr>
          <w:p w:rsidR="00E43DDB" w:rsidRPr="00FF2D4E" w:rsidRDefault="00E43DDB" w:rsidP="00FF2D4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F2D4E" w:rsidRDefault="00E43DDB" w:rsidP="00FF2D4E">
            <w:pPr>
              <w:shd w:val="clear" w:color="auto" w:fill="FFFFFF"/>
              <w:spacing w:after="0"/>
              <w:ind w:right="-108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AF4D42" w:rsidRDefault="00E43DDB" w:rsidP="00DA0F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D42">
              <w:rPr>
                <w:rFonts w:ascii="Arial" w:hAnsi="Arial" w:cs="Arial"/>
                <w:sz w:val="18"/>
                <w:szCs w:val="18"/>
              </w:rPr>
              <w:t>БОУ «Чекрушанская СОШ»,</w:t>
            </w:r>
          </w:p>
          <w:p w:rsidR="00E43DDB" w:rsidRPr="00AF4D42" w:rsidRDefault="00E43DDB" w:rsidP="00DA0F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D42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805" w:type="pct"/>
            <w:vAlign w:val="center"/>
          </w:tcPr>
          <w:p w:rsidR="00E43DDB" w:rsidRPr="00AF4D42" w:rsidRDefault="00E43DDB" w:rsidP="00DA0F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D42"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</w:tc>
      </w:tr>
    </w:tbl>
    <w:p w:rsidR="00E43DDB" w:rsidRPr="00E45160" w:rsidRDefault="00E43DDB" w:rsidP="00E45160">
      <w:pPr>
        <w:spacing w:after="0"/>
        <w:rPr>
          <w:rFonts w:ascii="Arial" w:hAnsi="Arial" w:cs="Arial"/>
          <w:sz w:val="18"/>
          <w:szCs w:val="18"/>
        </w:rPr>
      </w:pPr>
      <w:r>
        <w:br w:type="page"/>
      </w:r>
      <w:r w:rsidRPr="00E45160">
        <w:rPr>
          <w:rFonts w:ascii="Arial" w:hAnsi="Arial" w:cs="Arial"/>
          <w:sz w:val="18"/>
          <w:szCs w:val="18"/>
        </w:rPr>
        <w:t>окончание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2"/>
        <w:gridCol w:w="1894"/>
        <w:gridCol w:w="1421"/>
        <w:gridCol w:w="2007"/>
        <w:gridCol w:w="1546"/>
        <w:gridCol w:w="1678"/>
      </w:tblGrid>
      <w:tr w:rsidR="00E43DDB" w:rsidRPr="002C1596">
        <w:tc>
          <w:tcPr>
            <w:tcW w:w="634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65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09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2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963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42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05" w:type="pct"/>
            <w:vAlign w:val="center"/>
          </w:tcPr>
          <w:p w:rsidR="00E43DDB" w:rsidRPr="002C1596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7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BA1292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BA1292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909" w:type="pct"/>
            <w:vAlign w:val="center"/>
          </w:tcPr>
          <w:p w:rsidR="00E43DDB" w:rsidRPr="00AE099F" w:rsidRDefault="00E43DDB" w:rsidP="003270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AE099F" w:rsidRDefault="00E43DDB" w:rsidP="00DA0F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1822B0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 xml:space="preserve">Чемпионат Тарского района </w:t>
            </w:r>
            <w:r w:rsidRPr="00AE099F">
              <w:rPr>
                <w:rFonts w:ascii="Arial" w:hAnsi="Arial" w:cs="Arial"/>
                <w:bCs/>
                <w:sz w:val="18"/>
                <w:szCs w:val="18"/>
              </w:rPr>
              <w:t>по биатлону</w:t>
            </w:r>
          </w:p>
        </w:tc>
        <w:tc>
          <w:tcPr>
            <w:tcW w:w="742" w:type="pct"/>
            <w:vAlign w:val="center"/>
          </w:tcPr>
          <w:p w:rsidR="00E43DDB" w:rsidRPr="00AE099F" w:rsidRDefault="00E43DDB" w:rsidP="001822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vAlign w:val="center"/>
          </w:tcPr>
          <w:p w:rsidR="00E43DDB" w:rsidRPr="00AE099F" w:rsidRDefault="00E43DDB" w:rsidP="001822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С.М. Зубов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D93422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909" w:type="pct"/>
            <w:vAlign w:val="center"/>
          </w:tcPr>
          <w:p w:rsidR="00E43DDB" w:rsidRPr="00AE099F" w:rsidRDefault="00E43DDB" w:rsidP="003270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AE099F" w:rsidRDefault="00E43DDB" w:rsidP="00DA0F3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1822B0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Турнир по шахматам «Белая ладья»</w:t>
            </w:r>
          </w:p>
        </w:tc>
        <w:tc>
          <w:tcPr>
            <w:tcW w:w="742" w:type="pct"/>
            <w:vAlign w:val="center"/>
          </w:tcPr>
          <w:p w:rsidR="00E43DDB" w:rsidRPr="00AE099F" w:rsidRDefault="00E43DDB" w:rsidP="001822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Стадион «Олимп»</w:t>
            </w:r>
          </w:p>
        </w:tc>
        <w:tc>
          <w:tcPr>
            <w:tcW w:w="805" w:type="pct"/>
            <w:vAlign w:val="center"/>
          </w:tcPr>
          <w:p w:rsidR="00E43DDB" w:rsidRPr="00AE099F" w:rsidRDefault="00E43DDB" w:rsidP="001822B0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С.М. Зубов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D93422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D93422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909" w:type="pct"/>
            <w:vAlign w:val="center"/>
          </w:tcPr>
          <w:p w:rsidR="00E43DDB" w:rsidRPr="00392BD6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392BD6">
              <w:rPr>
                <w:rFonts w:ascii="Arial" w:hAnsi="Arial" w:cs="Arial"/>
                <w:sz w:val="18"/>
                <w:szCs w:val="18"/>
              </w:rPr>
              <w:t xml:space="preserve">Конкурсная программа «День энергетика» </w:t>
            </w:r>
          </w:p>
        </w:tc>
        <w:tc>
          <w:tcPr>
            <w:tcW w:w="682" w:type="pct"/>
            <w:vAlign w:val="center"/>
          </w:tcPr>
          <w:p w:rsidR="00E43DDB" w:rsidRPr="00392BD6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392BD6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Учебная лаборатория</w:t>
            </w:r>
          </w:p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№10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97BA1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43DDB" w:rsidRPr="00F97BA1" w:rsidRDefault="00E43DDB" w:rsidP="00BC2A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97BA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7BA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vAlign w:val="center"/>
          </w:tcPr>
          <w:p w:rsidR="00E43DDB" w:rsidRPr="00392BD6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BD6">
              <w:rPr>
                <w:rFonts w:ascii="Arial" w:hAnsi="Arial" w:cs="Arial"/>
                <w:sz w:val="18"/>
                <w:szCs w:val="18"/>
              </w:rPr>
              <w:t>Л.П. Словцова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7F4B2F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среда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23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92005F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92005F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9200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9200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A871C9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909" w:type="pct"/>
            <w:vAlign w:val="center"/>
          </w:tcPr>
          <w:p w:rsidR="00E43DDB" w:rsidRPr="002A461E" w:rsidRDefault="00E43DDB" w:rsidP="00327010">
            <w:pPr>
              <w:pStyle w:val="NoSpacing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F97B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Merge w:val="restart"/>
            <w:vAlign w:val="center"/>
          </w:tcPr>
          <w:p w:rsidR="00E43DDB" w:rsidRPr="00B75349" w:rsidRDefault="00E43DDB" w:rsidP="008A0D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пятница</w:t>
            </w:r>
          </w:p>
        </w:tc>
        <w:tc>
          <w:tcPr>
            <w:tcW w:w="265" w:type="pct"/>
            <w:vMerge w:val="restar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  <w:tc>
          <w:tcPr>
            <w:tcW w:w="909" w:type="pct"/>
            <w:vAlign w:val="center"/>
          </w:tcPr>
          <w:p w:rsidR="00E43DDB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Областной краеведческий конкурс научно-исследовательских работ обучающихся «Земля – наш общий дом» </w:t>
            </w:r>
          </w:p>
          <w:p w:rsidR="00E43DDB" w:rsidRPr="00F97BA1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(25.12-25.02)</w:t>
            </w:r>
          </w:p>
        </w:tc>
        <w:tc>
          <w:tcPr>
            <w:tcW w:w="682" w:type="pct"/>
            <w:vAlign w:val="center"/>
          </w:tcPr>
          <w:p w:rsidR="00E43DDB" w:rsidRPr="00F97BA1" w:rsidRDefault="00E43DDB" w:rsidP="00F11C34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F11C34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F11C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0">
              <w:rPr>
                <w:rFonts w:ascii="Arial" w:hAnsi="Arial" w:cs="Arial"/>
                <w:sz w:val="18"/>
                <w:szCs w:val="18"/>
              </w:rPr>
              <w:t>Online формат</w:t>
            </w:r>
          </w:p>
        </w:tc>
        <w:tc>
          <w:tcPr>
            <w:tcW w:w="805" w:type="pct"/>
            <w:vAlign w:val="center"/>
          </w:tcPr>
          <w:p w:rsidR="00E43DDB" w:rsidRPr="00F97BA1" w:rsidRDefault="00E43DDB" w:rsidP="00F97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Е.В. Соколова</w:t>
            </w:r>
          </w:p>
        </w:tc>
      </w:tr>
      <w:tr w:rsidR="00E43DDB" w:rsidRPr="00B75349">
        <w:tc>
          <w:tcPr>
            <w:tcW w:w="634" w:type="pct"/>
            <w:vMerge/>
            <w:vAlign w:val="center"/>
          </w:tcPr>
          <w:p w:rsidR="00E43DDB" w:rsidRDefault="00E43DDB" w:rsidP="008A0D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5" w:type="pct"/>
            <w:vMerge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09" w:type="pct"/>
            <w:vAlign w:val="center"/>
          </w:tcPr>
          <w:p w:rsidR="00E43DDB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Заочная предметная олимпиада школьников</w:t>
            </w:r>
          </w:p>
          <w:p w:rsidR="00E43DDB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(25.12-25.02)</w:t>
            </w:r>
          </w:p>
        </w:tc>
        <w:tc>
          <w:tcPr>
            <w:tcW w:w="682" w:type="pct"/>
            <w:vAlign w:val="center"/>
          </w:tcPr>
          <w:p w:rsidR="00E43DDB" w:rsidRPr="00F97BA1" w:rsidRDefault="00E43DDB" w:rsidP="00F11C34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F11C34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235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0">
              <w:rPr>
                <w:rFonts w:ascii="Arial" w:hAnsi="Arial" w:cs="Arial"/>
                <w:sz w:val="18"/>
                <w:szCs w:val="18"/>
              </w:rPr>
              <w:t>Online формат</w:t>
            </w:r>
          </w:p>
        </w:tc>
        <w:tc>
          <w:tcPr>
            <w:tcW w:w="805" w:type="pct"/>
            <w:vAlign w:val="center"/>
          </w:tcPr>
          <w:p w:rsidR="00E43DDB" w:rsidRPr="00F97BA1" w:rsidRDefault="00E43DDB" w:rsidP="00235F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Е.В. Соколова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8A0D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</w:p>
        </w:tc>
        <w:tc>
          <w:tcPr>
            <w:tcW w:w="909" w:type="pct"/>
            <w:vAlign w:val="center"/>
          </w:tcPr>
          <w:p w:rsidR="00E43DDB" w:rsidRPr="00F97BA1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43DDB" w:rsidRPr="00F97BA1" w:rsidRDefault="00E43DDB" w:rsidP="00F97B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8A0DDD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75349">
              <w:rPr>
                <w:rFonts w:ascii="Arial" w:hAnsi="Arial" w:cs="Arial"/>
                <w:b/>
                <w:sz w:val="19"/>
                <w:szCs w:val="19"/>
              </w:rPr>
              <w:t>27</w:t>
            </w:r>
          </w:p>
        </w:tc>
        <w:tc>
          <w:tcPr>
            <w:tcW w:w="909" w:type="pct"/>
            <w:vAlign w:val="center"/>
          </w:tcPr>
          <w:p w:rsidR="00E43DDB" w:rsidRPr="00B75349" w:rsidRDefault="00E43DDB" w:rsidP="00327010">
            <w:pPr>
              <w:spacing w:after="0" w:line="240" w:lineRule="auto"/>
              <w:rPr>
                <w:rFonts w:ascii="Arial" w:hAnsi="Arial" w:cs="Arial"/>
                <w:spacing w:val="3"/>
                <w:sz w:val="19"/>
                <w:szCs w:val="19"/>
              </w:rPr>
            </w:pPr>
          </w:p>
        </w:tc>
        <w:tc>
          <w:tcPr>
            <w:tcW w:w="682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2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8A0DDD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28</w:t>
            </w:r>
          </w:p>
        </w:tc>
        <w:tc>
          <w:tcPr>
            <w:tcW w:w="909" w:type="pct"/>
            <w:vAlign w:val="center"/>
          </w:tcPr>
          <w:p w:rsidR="00E43DDB" w:rsidRPr="006A69DA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82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9"/>
                <w:szCs w:val="19"/>
              </w:rPr>
            </w:pPr>
          </w:p>
        </w:tc>
        <w:tc>
          <w:tcPr>
            <w:tcW w:w="742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Pr="00B75349" w:rsidRDefault="00E43DDB" w:rsidP="00DA0F3A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75349">
              <w:rPr>
                <w:rFonts w:ascii="Arial" w:hAnsi="Arial" w:cs="Arial"/>
                <w:sz w:val="19"/>
                <w:szCs w:val="19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</w:p>
        </w:tc>
        <w:tc>
          <w:tcPr>
            <w:tcW w:w="909" w:type="pct"/>
            <w:vAlign w:val="center"/>
          </w:tcPr>
          <w:p w:rsidR="00E43DDB" w:rsidRPr="006A69DA" w:rsidRDefault="00E43DDB" w:rsidP="003270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82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9"/>
                <w:szCs w:val="19"/>
              </w:rPr>
            </w:pPr>
          </w:p>
        </w:tc>
        <w:tc>
          <w:tcPr>
            <w:tcW w:w="742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E43DDB" w:rsidRPr="006A69DA" w:rsidRDefault="00E43DDB" w:rsidP="006A69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43DDB" w:rsidRPr="00B75349">
        <w:tc>
          <w:tcPr>
            <w:tcW w:w="634" w:type="pct"/>
            <w:vMerge w:val="restart"/>
            <w:vAlign w:val="center"/>
          </w:tcPr>
          <w:p w:rsidR="00E43DDB" w:rsidRPr="00AE099F" w:rsidRDefault="00E43DDB" w:rsidP="00AE099F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99F">
              <w:rPr>
                <w:rFonts w:ascii="Arial" w:hAnsi="Arial" w:cs="Arial"/>
                <w:sz w:val="18"/>
                <w:szCs w:val="18"/>
              </w:rPr>
              <w:t>среда</w:t>
            </w:r>
          </w:p>
          <w:p w:rsidR="00E43DDB" w:rsidRPr="00AE099F" w:rsidRDefault="00E43DDB" w:rsidP="00AE099F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E43DDB" w:rsidRPr="00AE099F" w:rsidRDefault="00E43DDB" w:rsidP="00AE09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99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E43DDB" w:rsidRPr="00AE099F" w:rsidRDefault="00E43DDB" w:rsidP="00327010">
            <w:pPr>
              <w:shd w:val="clear" w:color="auto" w:fill="FFFFFF"/>
              <w:spacing w:after="0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AE099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Новогодняя программа для студентов филиала </w:t>
            </w:r>
          </w:p>
        </w:tc>
        <w:tc>
          <w:tcPr>
            <w:tcW w:w="682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ind w:right="-108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E43DDB" w:rsidRPr="00AE099F" w:rsidRDefault="00E43DDB" w:rsidP="00AE099F">
            <w:pPr>
              <w:shd w:val="clear" w:color="auto" w:fill="FFFFFF"/>
              <w:spacing w:after="0"/>
              <w:ind w:right="-108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AE099F" w:rsidRDefault="00E43DDB" w:rsidP="00AE099F">
            <w:pPr>
              <w:shd w:val="clear" w:color="auto" w:fill="FFFFFF"/>
              <w:spacing w:after="0"/>
              <w:ind w:right="-108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E099F">
              <w:rPr>
                <w:rFonts w:ascii="Arial" w:hAnsi="Arial" w:cs="Arial"/>
                <w:spacing w:val="-3"/>
                <w:sz w:val="18"/>
                <w:szCs w:val="18"/>
              </w:rPr>
              <w:t>Актовый</w:t>
            </w:r>
          </w:p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spacing w:val="-3"/>
                <w:sz w:val="18"/>
                <w:szCs w:val="18"/>
              </w:rPr>
              <w:t>зал</w:t>
            </w:r>
          </w:p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18:00</w:t>
            </w:r>
          </w:p>
        </w:tc>
        <w:tc>
          <w:tcPr>
            <w:tcW w:w="805" w:type="pct"/>
            <w:vAlign w:val="center"/>
          </w:tcPr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Г.А. Филиппчик</w:t>
            </w:r>
          </w:p>
          <w:p w:rsidR="00E43DDB" w:rsidRPr="00AE099F" w:rsidRDefault="00E43DDB" w:rsidP="00AE099F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E099F">
              <w:rPr>
                <w:rFonts w:ascii="Arial" w:hAnsi="Arial" w:cs="Arial"/>
                <w:bCs/>
                <w:sz w:val="18"/>
                <w:szCs w:val="18"/>
              </w:rPr>
              <w:t>Совет обучающихся филиала</w:t>
            </w:r>
          </w:p>
        </w:tc>
      </w:tr>
      <w:tr w:rsidR="00E43DDB" w:rsidRPr="00B75349">
        <w:tc>
          <w:tcPr>
            <w:tcW w:w="634" w:type="pct"/>
            <w:vMerge/>
            <w:vAlign w:val="center"/>
          </w:tcPr>
          <w:p w:rsidR="00E43DDB" w:rsidRPr="00AE099F" w:rsidRDefault="00E43DDB" w:rsidP="00AE099F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E43DDB" w:rsidRPr="00AE099F" w:rsidRDefault="00E43DDB" w:rsidP="00AE09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E43DDB" w:rsidRPr="00F97BA1" w:rsidRDefault="00E43DDB" w:rsidP="00570F9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682" w:type="pct"/>
            <w:vAlign w:val="center"/>
          </w:tcPr>
          <w:p w:rsidR="00E43DDB" w:rsidRPr="00F97BA1" w:rsidRDefault="00E43DDB" w:rsidP="00570F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:rsidR="00E43DDB" w:rsidRPr="00F97BA1" w:rsidRDefault="00E43DDB" w:rsidP="00570F9A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E43DDB" w:rsidRPr="00F97BA1" w:rsidRDefault="00E43DDB" w:rsidP="00570F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№ 1, №103,</w:t>
            </w:r>
          </w:p>
          <w:p w:rsidR="00E43DDB" w:rsidRPr="00F97BA1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BA1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E43DDB" w:rsidRPr="00F97BA1" w:rsidRDefault="00E43DDB" w:rsidP="00570F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7BA1">
              <w:rPr>
                <w:rFonts w:ascii="Arial" w:hAnsi="Arial" w:cs="Arial"/>
                <w:bCs/>
                <w:sz w:val="18"/>
                <w:szCs w:val="18"/>
              </w:rPr>
              <w:t>Е.В.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97BA1">
              <w:rPr>
                <w:rFonts w:ascii="Arial" w:hAnsi="Arial" w:cs="Arial"/>
                <w:bCs/>
                <w:sz w:val="18"/>
                <w:szCs w:val="18"/>
              </w:rPr>
              <w:t xml:space="preserve">Юдина </w:t>
            </w:r>
          </w:p>
        </w:tc>
      </w:tr>
      <w:tr w:rsidR="00E43DDB" w:rsidRPr="00B75349">
        <w:tc>
          <w:tcPr>
            <w:tcW w:w="634" w:type="pct"/>
            <w:vAlign w:val="center"/>
          </w:tcPr>
          <w:p w:rsidR="00E43DDB" w:rsidRDefault="00E43DDB" w:rsidP="00DA0F3A">
            <w:pPr>
              <w:spacing w:after="0" w:line="240" w:lineRule="auto"/>
              <w:ind w:left="-17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E43DDB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31</w:t>
            </w:r>
          </w:p>
        </w:tc>
        <w:tc>
          <w:tcPr>
            <w:tcW w:w="909" w:type="pct"/>
            <w:vAlign w:val="center"/>
          </w:tcPr>
          <w:p w:rsidR="00E43DDB" w:rsidRPr="00B75349" w:rsidRDefault="00E43DDB" w:rsidP="00DE6B9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82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63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2" w:type="pct"/>
            <w:vAlign w:val="center"/>
          </w:tcPr>
          <w:p w:rsidR="00E43DDB" w:rsidRPr="00B75349" w:rsidRDefault="00E43DDB" w:rsidP="009668A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E43DDB" w:rsidRPr="00B75349" w:rsidRDefault="00E43DDB" w:rsidP="00EB28E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43DDB" w:rsidRDefault="00E43DDB" w:rsidP="00885B60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E43DDB" w:rsidRDefault="00E43DDB" w:rsidP="00885B60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sectPr w:rsidR="00E43DDB" w:rsidSect="008A41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1234F"/>
    <w:rsid w:val="000150D0"/>
    <w:rsid w:val="00016596"/>
    <w:rsid w:val="0002355A"/>
    <w:rsid w:val="00031181"/>
    <w:rsid w:val="000315F1"/>
    <w:rsid w:val="000356B2"/>
    <w:rsid w:val="00060A5C"/>
    <w:rsid w:val="00061614"/>
    <w:rsid w:val="00065C41"/>
    <w:rsid w:val="00072281"/>
    <w:rsid w:val="00072A4B"/>
    <w:rsid w:val="000738B0"/>
    <w:rsid w:val="00083CA1"/>
    <w:rsid w:val="00087887"/>
    <w:rsid w:val="00093FD6"/>
    <w:rsid w:val="00094BDF"/>
    <w:rsid w:val="000A23D5"/>
    <w:rsid w:val="000A2F59"/>
    <w:rsid w:val="000A48A3"/>
    <w:rsid w:val="000A59B7"/>
    <w:rsid w:val="000B3505"/>
    <w:rsid w:val="000C56BB"/>
    <w:rsid w:val="000C62A4"/>
    <w:rsid w:val="000C7C1E"/>
    <w:rsid w:val="000D2311"/>
    <w:rsid w:val="000D34AB"/>
    <w:rsid w:val="000D73D4"/>
    <w:rsid w:val="000E008C"/>
    <w:rsid w:val="000F39C8"/>
    <w:rsid w:val="000F74D3"/>
    <w:rsid w:val="000F7E7C"/>
    <w:rsid w:val="001016E5"/>
    <w:rsid w:val="001059B7"/>
    <w:rsid w:val="0011257D"/>
    <w:rsid w:val="001209BE"/>
    <w:rsid w:val="00130D89"/>
    <w:rsid w:val="001312A8"/>
    <w:rsid w:val="00134228"/>
    <w:rsid w:val="00136FD1"/>
    <w:rsid w:val="00144D3A"/>
    <w:rsid w:val="00173A61"/>
    <w:rsid w:val="0017479C"/>
    <w:rsid w:val="00176360"/>
    <w:rsid w:val="001822B0"/>
    <w:rsid w:val="00191F4A"/>
    <w:rsid w:val="00193488"/>
    <w:rsid w:val="00193DEA"/>
    <w:rsid w:val="0019486D"/>
    <w:rsid w:val="001A034A"/>
    <w:rsid w:val="001A3D1F"/>
    <w:rsid w:val="001B4FE0"/>
    <w:rsid w:val="001B6FCB"/>
    <w:rsid w:val="001C1701"/>
    <w:rsid w:val="001D0A6B"/>
    <w:rsid w:val="001D25DC"/>
    <w:rsid w:val="001E13FF"/>
    <w:rsid w:val="001E20E4"/>
    <w:rsid w:val="001E23C0"/>
    <w:rsid w:val="001E7764"/>
    <w:rsid w:val="00202B84"/>
    <w:rsid w:val="00211449"/>
    <w:rsid w:val="00215F9A"/>
    <w:rsid w:val="002209D5"/>
    <w:rsid w:val="002252CF"/>
    <w:rsid w:val="00225F79"/>
    <w:rsid w:val="00226343"/>
    <w:rsid w:val="00231C61"/>
    <w:rsid w:val="00235C18"/>
    <w:rsid w:val="00235F7D"/>
    <w:rsid w:val="00235FDC"/>
    <w:rsid w:val="00242BB9"/>
    <w:rsid w:val="00253E62"/>
    <w:rsid w:val="00263C13"/>
    <w:rsid w:val="0026505A"/>
    <w:rsid w:val="00270B47"/>
    <w:rsid w:val="00270E19"/>
    <w:rsid w:val="00271C8D"/>
    <w:rsid w:val="00275AB0"/>
    <w:rsid w:val="0027790E"/>
    <w:rsid w:val="00286335"/>
    <w:rsid w:val="002930F9"/>
    <w:rsid w:val="002A1BD0"/>
    <w:rsid w:val="002A2979"/>
    <w:rsid w:val="002A461E"/>
    <w:rsid w:val="002B0584"/>
    <w:rsid w:val="002B1D25"/>
    <w:rsid w:val="002B479C"/>
    <w:rsid w:val="002C1596"/>
    <w:rsid w:val="002C41E7"/>
    <w:rsid w:val="002C578D"/>
    <w:rsid w:val="002D1712"/>
    <w:rsid w:val="002D17BD"/>
    <w:rsid w:val="002D3B75"/>
    <w:rsid w:val="002F18CA"/>
    <w:rsid w:val="002F24A6"/>
    <w:rsid w:val="00301983"/>
    <w:rsid w:val="00302C54"/>
    <w:rsid w:val="00305DBC"/>
    <w:rsid w:val="0031248E"/>
    <w:rsid w:val="00315C49"/>
    <w:rsid w:val="00326617"/>
    <w:rsid w:val="00327010"/>
    <w:rsid w:val="003465F9"/>
    <w:rsid w:val="003512A9"/>
    <w:rsid w:val="00356360"/>
    <w:rsid w:val="00360930"/>
    <w:rsid w:val="0036631C"/>
    <w:rsid w:val="00367CCF"/>
    <w:rsid w:val="00370A05"/>
    <w:rsid w:val="003718E6"/>
    <w:rsid w:val="00374436"/>
    <w:rsid w:val="00376250"/>
    <w:rsid w:val="00381FB8"/>
    <w:rsid w:val="00383ED1"/>
    <w:rsid w:val="003853B4"/>
    <w:rsid w:val="003912F5"/>
    <w:rsid w:val="0039151D"/>
    <w:rsid w:val="003922AD"/>
    <w:rsid w:val="00392BD6"/>
    <w:rsid w:val="00393F08"/>
    <w:rsid w:val="003944CD"/>
    <w:rsid w:val="00395491"/>
    <w:rsid w:val="00396B48"/>
    <w:rsid w:val="003A1E2A"/>
    <w:rsid w:val="003A302B"/>
    <w:rsid w:val="003B1873"/>
    <w:rsid w:val="003B1BB4"/>
    <w:rsid w:val="003B221D"/>
    <w:rsid w:val="003B4709"/>
    <w:rsid w:val="003B4FA9"/>
    <w:rsid w:val="003B6B18"/>
    <w:rsid w:val="003C0C77"/>
    <w:rsid w:val="003E3A6A"/>
    <w:rsid w:val="003F20D3"/>
    <w:rsid w:val="003F2F51"/>
    <w:rsid w:val="003F4163"/>
    <w:rsid w:val="003F6134"/>
    <w:rsid w:val="00414862"/>
    <w:rsid w:val="00414C21"/>
    <w:rsid w:val="0041596B"/>
    <w:rsid w:val="00424558"/>
    <w:rsid w:val="00433727"/>
    <w:rsid w:val="00434C65"/>
    <w:rsid w:val="00436BA0"/>
    <w:rsid w:val="004427C2"/>
    <w:rsid w:val="0045043E"/>
    <w:rsid w:val="00465530"/>
    <w:rsid w:val="00465CF3"/>
    <w:rsid w:val="004666DB"/>
    <w:rsid w:val="0046720F"/>
    <w:rsid w:val="004716B4"/>
    <w:rsid w:val="00477276"/>
    <w:rsid w:val="004811AE"/>
    <w:rsid w:val="00481DE5"/>
    <w:rsid w:val="00495F20"/>
    <w:rsid w:val="004B14E8"/>
    <w:rsid w:val="004B2027"/>
    <w:rsid w:val="004B2FAE"/>
    <w:rsid w:val="004B649A"/>
    <w:rsid w:val="004B7D02"/>
    <w:rsid w:val="004C11DC"/>
    <w:rsid w:val="004D52D0"/>
    <w:rsid w:val="004E03F2"/>
    <w:rsid w:val="004E349D"/>
    <w:rsid w:val="004E36CB"/>
    <w:rsid w:val="004E566D"/>
    <w:rsid w:val="00504EC2"/>
    <w:rsid w:val="005053B6"/>
    <w:rsid w:val="0051314B"/>
    <w:rsid w:val="005131FA"/>
    <w:rsid w:val="005137C8"/>
    <w:rsid w:val="00515B35"/>
    <w:rsid w:val="005204A0"/>
    <w:rsid w:val="00521399"/>
    <w:rsid w:val="00521599"/>
    <w:rsid w:val="005235EB"/>
    <w:rsid w:val="00530ADB"/>
    <w:rsid w:val="00536CAB"/>
    <w:rsid w:val="00550785"/>
    <w:rsid w:val="00556A43"/>
    <w:rsid w:val="00562012"/>
    <w:rsid w:val="00570F9A"/>
    <w:rsid w:val="00576DDC"/>
    <w:rsid w:val="00577A2C"/>
    <w:rsid w:val="00581EA1"/>
    <w:rsid w:val="005826D7"/>
    <w:rsid w:val="00584990"/>
    <w:rsid w:val="00586164"/>
    <w:rsid w:val="00594D47"/>
    <w:rsid w:val="00595CCA"/>
    <w:rsid w:val="00596B39"/>
    <w:rsid w:val="005A3CF5"/>
    <w:rsid w:val="005B0A71"/>
    <w:rsid w:val="005B2DCA"/>
    <w:rsid w:val="005B673D"/>
    <w:rsid w:val="005C12F0"/>
    <w:rsid w:val="005C264A"/>
    <w:rsid w:val="005C2C60"/>
    <w:rsid w:val="005C5E65"/>
    <w:rsid w:val="005C7848"/>
    <w:rsid w:val="005C7E83"/>
    <w:rsid w:val="005D586F"/>
    <w:rsid w:val="005D7596"/>
    <w:rsid w:val="005E3CD8"/>
    <w:rsid w:val="005E7852"/>
    <w:rsid w:val="005F0BE2"/>
    <w:rsid w:val="005F2410"/>
    <w:rsid w:val="005F2DBC"/>
    <w:rsid w:val="00615806"/>
    <w:rsid w:val="00616DBE"/>
    <w:rsid w:val="00626D64"/>
    <w:rsid w:val="00631DE8"/>
    <w:rsid w:val="006322AB"/>
    <w:rsid w:val="0063549E"/>
    <w:rsid w:val="00636BD2"/>
    <w:rsid w:val="00642856"/>
    <w:rsid w:val="0064305F"/>
    <w:rsid w:val="0064357F"/>
    <w:rsid w:val="006454CE"/>
    <w:rsid w:val="00647E7E"/>
    <w:rsid w:val="006577E9"/>
    <w:rsid w:val="0066015A"/>
    <w:rsid w:val="00662D4E"/>
    <w:rsid w:val="00665527"/>
    <w:rsid w:val="00665B6E"/>
    <w:rsid w:val="00673ACB"/>
    <w:rsid w:val="0068575D"/>
    <w:rsid w:val="00685BBE"/>
    <w:rsid w:val="00687455"/>
    <w:rsid w:val="00690716"/>
    <w:rsid w:val="00693E25"/>
    <w:rsid w:val="006954DA"/>
    <w:rsid w:val="006A5034"/>
    <w:rsid w:val="006A69DA"/>
    <w:rsid w:val="006B349D"/>
    <w:rsid w:val="006B3788"/>
    <w:rsid w:val="006D1099"/>
    <w:rsid w:val="006D1BB5"/>
    <w:rsid w:val="006D4FB6"/>
    <w:rsid w:val="006D571C"/>
    <w:rsid w:val="006D5F8F"/>
    <w:rsid w:val="006E0154"/>
    <w:rsid w:val="006E0AB7"/>
    <w:rsid w:val="006E2D68"/>
    <w:rsid w:val="006E47FA"/>
    <w:rsid w:val="006E7ECC"/>
    <w:rsid w:val="006F0BF8"/>
    <w:rsid w:val="006F2C33"/>
    <w:rsid w:val="00711F2C"/>
    <w:rsid w:val="00711FE1"/>
    <w:rsid w:val="0071312D"/>
    <w:rsid w:val="00715435"/>
    <w:rsid w:val="00715CEA"/>
    <w:rsid w:val="00717DDA"/>
    <w:rsid w:val="00727657"/>
    <w:rsid w:val="00730C54"/>
    <w:rsid w:val="00732283"/>
    <w:rsid w:val="00733F9B"/>
    <w:rsid w:val="00743DAC"/>
    <w:rsid w:val="00750056"/>
    <w:rsid w:val="007559F2"/>
    <w:rsid w:val="0076233D"/>
    <w:rsid w:val="00763331"/>
    <w:rsid w:val="007724D9"/>
    <w:rsid w:val="00773B4D"/>
    <w:rsid w:val="00781D28"/>
    <w:rsid w:val="00782D4D"/>
    <w:rsid w:val="007867F7"/>
    <w:rsid w:val="0079624A"/>
    <w:rsid w:val="007A4B68"/>
    <w:rsid w:val="007A78A4"/>
    <w:rsid w:val="007B187B"/>
    <w:rsid w:val="007B21C5"/>
    <w:rsid w:val="007B5386"/>
    <w:rsid w:val="007C73A1"/>
    <w:rsid w:val="007D3182"/>
    <w:rsid w:val="007D6DC5"/>
    <w:rsid w:val="007E4AD3"/>
    <w:rsid w:val="007E6548"/>
    <w:rsid w:val="007F346A"/>
    <w:rsid w:val="007F4B2F"/>
    <w:rsid w:val="007F7646"/>
    <w:rsid w:val="00800E5D"/>
    <w:rsid w:val="0080359E"/>
    <w:rsid w:val="00806DA1"/>
    <w:rsid w:val="00813619"/>
    <w:rsid w:val="00813AED"/>
    <w:rsid w:val="008170CC"/>
    <w:rsid w:val="00821B00"/>
    <w:rsid w:val="008318CE"/>
    <w:rsid w:val="00842B22"/>
    <w:rsid w:val="008555C1"/>
    <w:rsid w:val="00855EBF"/>
    <w:rsid w:val="0086102E"/>
    <w:rsid w:val="00861E90"/>
    <w:rsid w:val="0086416C"/>
    <w:rsid w:val="00864BC8"/>
    <w:rsid w:val="00867C5F"/>
    <w:rsid w:val="00871984"/>
    <w:rsid w:val="00881D9F"/>
    <w:rsid w:val="00885B60"/>
    <w:rsid w:val="008935A9"/>
    <w:rsid w:val="00897DCC"/>
    <w:rsid w:val="008A0DDD"/>
    <w:rsid w:val="008A2016"/>
    <w:rsid w:val="008A41D9"/>
    <w:rsid w:val="008A72E5"/>
    <w:rsid w:val="008B4155"/>
    <w:rsid w:val="008C055A"/>
    <w:rsid w:val="008C21AA"/>
    <w:rsid w:val="008C346B"/>
    <w:rsid w:val="008C6132"/>
    <w:rsid w:val="008C762E"/>
    <w:rsid w:val="008D42F6"/>
    <w:rsid w:val="008D55FC"/>
    <w:rsid w:val="008D63C3"/>
    <w:rsid w:val="008D65FB"/>
    <w:rsid w:val="008E0FAD"/>
    <w:rsid w:val="008E1C51"/>
    <w:rsid w:val="008E57D0"/>
    <w:rsid w:val="008F317C"/>
    <w:rsid w:val="008F3E1F"/>
    <w:rsid w:val="008F7C01"/>
    <w:rsid w:val="0090554F"/>
    <w:rsid w:val="0092005F"/>
    <w:rsid w:val="0092263A"/>
    <w:rsid w:val="00932B18"/>
    <w:rsid w:val="009375B7"/>
    <w:rsid w:val="00940D25"/>
    <w:rsid w:val="009424F5"/>
    <w:rsid w:val="00942AC2"/>
    <w:rsid w:val="009519CE"/>
    <w:rsid w:val="00951CA3"/>
    <w:rsid w:val="009544B6"/>
    <w:rsid w:val="00954CD4"/>
    <w:rsid w:val="00957144"/>
    <w:rsid w:val="00963414"/>
    <w:rsid w:val="00965351"/>
    <w:rsid w:val="00965601"/>
    <w:rsid w:val="009668A8"/>
    <w:rsid w:val="009841AE"/>
    <w:rsid w:val="00986071"/>
    <w:rsid w:val="00990D7B"/>
    <w:rsid w:val="00997759"/>
    <w:rsid w:val="009A2BBD"/>
    <w:rsid w:val="009A4CD4"/>
    <w:rsid w:val="009A5B1B"/>
    <w:rsid w:val="009A6B20"/>
    <w:rsid w:val="009B1B45"/>
    <w:rsid w:val="009B2F6C"/>
    <w:rsid w:val="009B3682"/>
    <w:rsid w:val="009B5AC6"/>
    <w:rsid w:val="009C0869"/>
    <w:rsid w:val="009C2EFA"/>
    <w:rsid w:val="009C2F1A"/>
    <w:rsid w:val="009D32F2"/>
    <w:rsid w:val="009D409F"/>
    <w:rsid w:val="009E68F2"/>
    <w:rsid w:val="009E721A"/>
    <w:rsid w:val="009E7636"/>
    <w:rsid w:val="009F00C6"/>
    <w:rsid w:val="009F1CBD"/>
    <w:rsid w:val="009F3D71"/>
    <w:rsid w:val="009F4447"/>
    <w:rsid w:val="00A05357"/>
    <w:rsid w:val="00A12694"/>
    <w:rsid w:val="00A22E54"/>
    <w:rsid w:val="00A24EDE"/>
    <w:rsid w:val="00A266B4"/>
    <w:rsid w:val="00A2751C"/>
    <w:rsid w:val="00A34D38"/>
    <w:rsid w:val="00A4331E"/>
    <w:rsid w:val="00A44130"/>
    <w:rsid w:val="00A46485"/>
    <w:rsid w:val="00A46751"/>
    <w:rsid w:val="00A5428F"/>
    <w:rsid w:val="00A545C1"/>
    <w:rsid w:val="00A73E7D"/>
    <w:rsid w:val="00A7494D"/>
    <w:rsid w:val="00A854E2"/>
    <w:rsid w:val="00A86402"/>
    <w:rsid w:val="00A871C9"/>
    <w:rsid w:val="00A92169"/>
    <w:rsid w:val="00A94A63"/>
    <w:rsid w:val="00A94EB3"/>
    <w:rsid w:val="00A95F2C"/>
    <w:rsid w:val="00A960AD"/>
    <w:rsid w:val="00A96ED2"/>
    <w:rsid w:val="00AA0436"/>
    <w:rsid w:val="00AA58F5"/>
    <w:rsid w:val="00AB51F7"/>
    <w:rsid w:val="00AB621B"/>
    <w:rsid w:val="00AC19ED"/>
    <w:rsid w:val="00AC38A0"/>
    <w:rsid w:val="00AC3C2C"/>
    <w:rsid w:val="00AC7A57"/>
    <w:rsid w:val="00AD6236"/>
    <w:rsid w:val="00AE099F"/>
    <w:rsid w:val="00AE23C5"/>
    <w:rsid w:val="00AE341A"/>
    <w:rsid w:val="00AE3B41"/>
    <w:rsid w:val="00AF07ED"/>
    <w:rsid w:val="00AF3950"/>
    <w:rsid w:val="00AF4D42"/>
    <w:rsid w:val="00AF6D27"/>
    <w:rsid w:val="00B04A54"/>
    <w:rsid w:val="00B21084"/>
    <w:rsid w:val="00B226ED"/>
    <w:rsid w:val="00B23890"/>
    <w:rsid w:val="00B240D6"/>
    <w:rsid w:val="00B263BB"/>
    <w:rsid w:val="00B278EA"/>
    <w:rsid w:val="00B309C7"/>
    <w:rsid w:val="00B34DAA"/>
    <w:rsid w:val="00B405F5"/>
    <w:rsid w:val="00B42592"/>
    <w:rsid w:val="00B437EA"/>
    <w:rsid w:val="00B4540A"/>
    <w:rsid w:val="00B50AF9"/>
    <w:rsid w:val="00B51A6D"/>
    <w:rsid w:val="00B538AD"/>
    <w:rsid w:val="00B63ADB"/>
    <w:rsid w:val="00B644B6"/>
    <w:rsid w:val="00B71F20"/>
    <w:rsid w:val="00B75349"/>
    <w:rsid w:val="00B75B6F"/>
    <w:rsid w:val="00B800A4"/>
    <w:rsid w:val="00B82D32"/>
    <w:rsid w:val="00B859B3"/>
    <w:rsid w:val="00B9089C"/>
    <w:rsid w:val="00B90C51"/>
    <w:rsid w:val="00B9364B"/>
    <w:rsid w:val="00B93D11"/>
    <w:rsid w:val="00BA1292"/>
    <w:rsid w:val="00BB45EF"/>
    <w:rsid w:val="00BC2A3C"/>
    <w:rsid w:val="00BC34A4"/>
    <w:rsid w:val="00BD09ED"/>
    <w:rsid w:val="00BD3912"/>
    <w:rsid w:val="00BD4017"/>
    <w:rsid w:val="00BD52DB"/>
    <w:rsid w:val="00BD63B4"/>
    <w:rsid w:val="00BE7639"/>
    <w:rsid w:val="00BF294E"/>
    <w:rsid w:val="00BF3C58"/>
    <w:rsid w:val="00C13982"/>
    <w:rsid w:val="00C13D5D"/>
    <w:rsid w:val="00C14C85"/>
    <w:rsid w:val="00C1534C"/>
    <w:rsid w:val="00C15A3A"/>
    <w:rsid w:val="00C209AD"/>
    <w:rsid w:val="00C21200"/>
    <w:rsid w:val="00C22AD4"/>
    <w:rsid w:val="00C23577"/>
    <w:rsid w:val="00C25926"/>
    <w:rsid w:val="00C26DAE"/>
    <w:rsid w:val="00C312BF"/>
    <w:rsid w:val="00C32507"/>
    <w:rsid w:val="00C33640"/>
    <w:rsid w:val="00C47A65"/>
    <w:rsid w:val="00C54E5C"/>
    <w:rsid w:val="00C620E4"/>
    <w:rsid w:val="00C62FE3"/>
    <w:rsid w:val="00C648CC"/>
    <w:rsid w:val="00C75422"/>
    <w:rsid w:val="00C768E9"/>
    <w:rsid w:val="00C7770F"/>
    <w:rsid w:val="00C83E0E"/>
    <w:rsid w:val="00C852A0"/>
    <w:rsid w:val="00C85591"/>
    <w:rsid w:val="00C92920"/>
    <w:rsid w:val="00C93F00"/>
    <w:rsid w:val="00CA3870"/>
    <w:rsid w:val="00CB3270"/>
    <w:rsid w:val="00CB4E70"/>
    <w:rsid w:val="00CC0530"/>
    <w:rsid w:val="00CC3808"/>
    <w:rsid w:val="00CC44B6"/>
    <w:rsid w:val="00CD1150"/>
    <w:rsid w:val="00CD1CAD"/>
    <w:rsid w:val="00CD5AB3"/>
    <w:rsid w:val="00CE27BA"/>
    <w:rsid w:val="00CE2A9D"/>
    <w:rsid w:val="00CF24A7"/>
    <w:rsid w:val="00CF278B"/>
    <w:rsid w:val="00D005A7"/>
    <w:rsid w:val="00D0306D"/>
    <w:rsid w:val="00D04788"/>
    <w:rsid w:val="00D11A86"/>
    <w:rsid w:val="00D1213C"/>
    <w:rsid w:val="00D133D5"/>
    <w:rsid w:val="00D20B83"/>
    <w:rsid w:val="00D23F12"/>
    <w:rsid w:val="00D24841"/>
    <w:rsid w:val="00D27E2C"/>
    <w:rsid w:val="00D34F38"/>
    <w:rsid w:val="00D4127D"/>
    <w:rsid w:val="00D43923"/>
    <w:rsid w:val="00D4560E"/>
    <w:rsid w:val="00D505DB"/>
    <w:rsid w:val="00D572DA"/>
    <w:rsid w:val="00D7306C"/>
    <w:rsid w:val="00D76FA6"/>
    <w:rsid w:val="00D8436F"/>
    <w:rsid w:val="00D850B1"/>
    <w:rsid w:val="00D90121"/>
    <w:rsid w:val="00D93422"/>
    <w:rsid w:val="00DA0506"/>
    <w:rsid w:val="00DA0F3A"/>
    <w:rsid w:val="00DA441F"/>
    <w:rsid w:val="00DA54C7"/>
    <w:rsid w:val="00DA7336"/>
    <w:rsid w:val="00DB5721"/>
    <w:rsid w:val="00DB78AB"/>
    <w:rsid w:val="00DC0675"/>
    <w:rsid w:val="00DC2949"/>
    <w:rsid w:val="00DC4E64"/>
    <w:rsid w:val="00DC6FE9"/>
    <w:rsid w:val="00DD1C43"/>
    <w:rsid w:val="00DD2E87"/>
    <w:rsid w:val="00DD5DDB"/>
    <w:rsid w:val="00DE3F95"/>
    <w:rsid w:val="00DE6B95"/>
    <w:rsid w:val="00DF3B45"/>
    <w:rsid w:val="00DF3C06"/>
    <w:rsid w:val="00DF4338"/>
    <w:rsid w:val="00E00556"/>
    <w:rsid w:val="00E03250"/>
    <w:rsid w:val="00E05C3B"/>
    <w:rsid w:val="00E17AC3"/>
    <w:rsid w:val="00E3097F"/>
    <w:rsid w:val="00E32D12"/>
    <w:rsid w:val="00E34CB0"/>
    <w:rsid w:val="00E37509"/>
    <w:rsid w:val="00E37DD2"/>
    <w:rsid w:val="00E400CA"/>
    <w:rsid w:val="00E43DDB"/>
    <w:rsid w:val="00E45160"/>
    <w:rsid w:val="00E45A79"/>
    <w:rsid w:val="00E54385"/>
    <w:rsid w:val="00E551E3"/>
    <w:rsid w:val="00E7261B"/>
    <w:rsid w:val="00E74BBC"/>
    <w:rsid w:val="00E77BD5"/>
    <w:rsid w:val="00E8011C"/>
    <w:rsid w:val="00E836F4"/>
    <w:rsid w:val="00E90E8B"/>
    <w:rsid w:val="00E9603A"/>
    <w:rsid w:val="00E96D88"/>
    <w:rsid w:val="00EA127F"/>
    <w:rsid w:val="00EA3026"/>
    <w:rsid w:val="00EA5C3F"/>
    <w:rsid w:val="00EA78D8"/>
    <w:rsid w:val="00EB28EE"/>
    <w:rsid w:val="00EB7F3F"/>
    <w:rsid w:val="00ED58BE"/>
    <w:rsid w:val="00EE0B1D"/>
    <w:rsid w:val="00EE10DD"/>
    <w:rsid w:val="00EE50EA"/>
    <w:rsid w:val="00EE5A8B"/>
    <w:rsid w:val="00EE68F7"/>
    <w:rsid w:val="00EF06D2"/>
    <w:rsid w:val="00EF5C2E"/>
    <w:rsid w:val="00F00222"/>
    <w:rsid w:val="00F015D0"/>
    <w:rsid w:val="00F0667E"/>
    <w:rsid w:val="00F10F13"/>
    <w:rsid w:val="00F11C34"/>
    <w:rsid w:val="00F16A23"/>
    <w:rsid w:val="00F1741D"/>
    <w:rsid w:val="00F25AC3"/>
    <w:rsid w:val="00F275CB"/>
    <w:rsid w:val="00F27D89"/>
    <w:rsid w:val="00F328E0"/>
    <w:rsid w:val="00F3348F"/>
    <w:rsid w:val="00F33EDF"/>
    <w:rsid w:val="00F47787"/>
    <w:rsid w:val="00F70704"/>
    <w:rsid w:val="00F72DD7"/>
    <w:rsid w:val="00F74454"/>
    <w:rsid w:val="00F7459E"/>
    <w:rsid w:val="00F7540F"/>
    <w:rsid w:val="00F75AE2"/>
    <w:rsid w:val="00F80490"/>
    <w:rsid w:val="00F81F0C"/>
    <w:rsid w:val="00F829B7"/>
    <w:rsid w:val="00F86F9C"/>
    <w:rsid w:val="00F95209"/>
    <w:rsid w:val="00F97BA1"/>
    <w:rsid w:val="00F97D90"/>
    <w:rsid w:val="00FA0256"/>
    <w:rsid w:val="00FA03F6"/>
    <w:rsid w:val="00FA096F"/>
    <w:rsid w:val="00FA122B"/>
    <w:rsid w:val="00FA13A8"/>
    <w:rsid w:val="00FB0320"/>
    <w:rsid w:val="00FB0A56"/>
    <w:rsid w:val="00FB1A1D"/>
    <w:rsid w:val="00FB47FF"/>
    <w:rsid w:val="00FB6D0B"/>
    <w:rsid w:val="00FB7E53"/>
    <w:rsid w:val="00FC2E13"/>
    <w:rsid w:val="00FC3017"/>
    <w:rsid w:val="00FE1879"/>
    <w:rsid w:val="00FF116A"/>
    <w:rsid w:val="00FF22A8"/>
    <w:rsid w:val="00FF2D4E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31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C264A"/>
    <w:rPr>
      <w:rFonts w:cs="Times New Roman"/>
    </w:rPr>
  </w:style>
  <w:style w:type="paragraph" w:styleId="NoSpacing">
    <w:name w:val="No Spacing"/>
    <w:uiPriority w:val="99"/>
    <w:qFormat/>
    <w:rsid w:val="00F97BA1"/>
  </w:style>
  <w:style w:type="paragraph" w:customStyle="1" w:styleId="Style1">
    <w:name w:val="Style1"/>
    <w:basedOn w:val="Normal"/>
    <w:uiPriority w:val="99"/>
    <w:rsid w:val="00AE099F"/>
    <w:pPr>
      <w:widowControl w:val="0"/>
      <w:autoSpaceDE w:val="0"/>
      <w:autoSpaceDN w:val="0"/>
      <w:adjustRightInd w:val="0"/>
      <w:spacing w:after="0" w:line="274" w:lineRule="exact"/>
      <w:ind w:firstLine="1474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user</cp:lastModifiedBy>
  <cp:revision>41</cp:revision>
  <cp:lastPrinted>2020-11-27T04:49:00Z</cp:lastPrinted>
  <dcterms:created xsi:type="dcterms:W3CDTF">2020-09-24T10:47:00Z</dcterms:created>
  <dcterms:modified xsi:type="dcterms:W3CDTF">2020-11-27T06:39:00Z</dcterms:modified>
</cp:coreProperties>
</file>